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9B62" w14:textId="2EB92FA5" w:rsidR="002D17EA" w:rsidRPr="00F100DC" w:rsidRDefault="002D17EA" w:rsidP="002D17EA">
      <w:pPr>
        <w:pBdr>
          <w:top w:val="nil"/>
          <w:left w:val="nil"/>
          <w:bottom w:val="nil"/>
          <w:right w:val="nil"/>
          <w:between w:val="nil"/>
        </w:pBdr>
        <w:spacing w:before="100" w:after="10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Klauzula informacyjna dot. przetwarzania danych osobowych w związku z uczestnictwem</w:t>
      </w:r>
      <w:r w:rsidR="003A6791"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b/>
          <w:color w:val="000000"/>
        </w:rPr>
        <w:t xml:space="preserve">w </w:t>
      </w:r>
      <w:r w:rsidR="00C04F6E">
        <w:rPr>
          <w:rFonts w:ascii="Times New Roman" w:eastAsia="Times New Roman" w:hAnsi="Times New Roman" w:cs="Times New Roman"/>
          <w:b/>
          <w:color w:val="000000"/>
        </w:rPr>
        <w:t>Konkursie Fotograficznym „Zimowe Impresje”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6833"/>
      </w:tblGrid>
      <w:tr w:rsidR="002D17EA" w:rsidRPr="00F100DC" w14:paraId="69D0C851" w14:textId="77777777" w:rsidTr="00103064">
        <w:tc>
          <w:tcPr>
            <w:tcW w:w="2227" w:type="dxa"/>
          </w:tcPr>
          <w:p w14:paraId="060BC856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Tożsamość Administratora (ADO)</w:t>
            </w:r>
          </w:p>
        </w:tc>
        <w:tc>
          <w:tcPr>
            <w:tcW w:w="6833" w:type="dxa"/>
          </w:tcPr>
          <w:p w14:paraId="0D113FFF" w14:textId="1E880FD1" w:rsidR="002D17EA" w:rsidRPr="0094381D" w:rsidRDefault="002D17EA" w:rsidP="00C04F6E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Administratorem danych osobowych jest </w:t>
            </w:r>
            <w:r w:rsidR="00C04F6E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Gminny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Ośrodek Kultury </w:t>
            </w:r>
            <w:r w:rsidR="00C04F6E">
              <w:rPr>
                <w:rFonts w:ascii="Times New Roman" w:eastAsia="Times New Roman" w:hAnsi="Times New Roman" w:cs="Times New Roman"/>
                <w:color w:val="000000"/>
                <w:sz w:val="20"/>
              </w:rPr>
              <w:t>w Pomiechówku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371724">
              <w:rPr>
                <w:rFonts w:ascii="Times New Roman" w:eastAsia="Times New Roman" w:hAnsi="Times New Roman" w:cs="Times New Roman"/>
                <w:color w:val="000000"/>
                <w:sz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adres: ul. Jana Kilińskiego 1, 05-180 Pomiechówek. </w:t>
            </w:r>
          </w:p>
        </w:tc>
      </w:tr>
      <w:tr w:rsidR="002D17EA" w:rsidRPr="00F100DC" w14:paraId="1F52D831" w14:textId="77777777" w:rsidTr="00103064">
        <w:tc>
          <w:tcPr>
            <w:tcW w:w="2227" w:type="dxa"/>
          </w:tcPr>
          <w:p w14:paraId="09A1AB7D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Dane kontaktowe Inspektora Ochrony Danych</w:t>
            </w:r>
          </w:p>
        </w:tc>
        <w:tc>
          <w:tcPr>
            <w:tcW w:w="6833" w:type="dxa"/>
          </w:tcPr>
          <w:p w14:paraId="1A3C88A5" w14:textId="77777777" w:rsidR="002D17EA" w:rsidRPr="00F100DC" w:rsidRDefault="002D17EA" w:rsidP="0010306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71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 celu uzyskania więcej informacji o przetwarzaniu danych osobowych można skontaktować się z Inspektorem Ochrony Danych Osobowych za pośrednictwem poczty elektronicznej, adres e-mail: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8" w:history="1">
              <w:r w:rsidRPr="00A2487E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</w:rPr>
                <w:t>iod@pomiechowek.pl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2D17EA" w:rsidRPr="00F100DC" w14:paraId="0EBF9632" w14:textId="77777777" w:rsidTr="00103064">
        <w:tc>
          <w:tcPr>
            <w:tcW w:w="2227" w:type="dxa"/>
          </w:tcPr>
          <w:p w14:paraId="483C96C2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Cele przetwarzania oraz podstawa prawna</w:t>
            </w:r>
          </w:p>
        </w:tc>
        <w:tc>
          <w:tcPr>
            <w:tcW w:w="6833" w:type="dxa"/>
          </w:tcPr>
          <w:p w14:paraId="57706AD7" w14:textId="64EA1B26" w:rsidR="002D17EA" w:rsidRPr="00F100DC" w:rsidRDefault="002D17EA" w:rsidP="0010306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Dane osobowe będą przetwarzane w celu rejestracji uczestników </w:t>
            </w:r>
            <w:r w:rsidR="00C0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konkursu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 podstawie zgody wyrażonej poprzez wyraźne działanie (zgłoszenie chęci uczestnictwa) – art. 6 ust. 1 lit. a RODO. </w:t>
            </w:r>
          </w:p>
        </w:tc>
      </w:tr>
      <w:tr w:rsidR="002D17EA" w:rsidRPr="00F100DC" w14:paraId="76E79568" w14:textId="77777777" w:rsidTr="00103064">
        <w:tc>
          <w:tcPr>
            <w:tcW w:w="2227" w:type="dxa"/>
          </w:tcPr>
          <w:p w14:paraId="66F1B8B4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Odbiorcy danych</w:t>
            </w:r>
          </w:p>
        </w:tc>
        <w:tc>
          <w:tcPr>
            <w:tcW w:w="6833" w:type="dxa"/>
          </w:tcPr>
          <w:p w14:paraId="6247C89A" w14:textId="26BBBE06" w:rsidR="002D17EA" w:rsidRPr="00F100DC" w:rsidRDefault="002D17EA" w:rsidP="0010306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Odbiorcami danych osobowych mogą być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podmioty, które na podstawie stosownych umów podpisanych z ADO przetwarzają dane osobowe</w:t>
            </w:r>
            <w:r w:rsidR="008E0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dla których administratorem danych osobowych jest ADO, tj. m.in.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04F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jury konkursu, </w:t>
            </w: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firmy księgowe, kancelarie prawne oraz dostawcy usług IT.</w:t>
            </w:r>
          </w:p>
        </w:tc>
      </w:tr>
      <w:tr w:rsidR="002D17EA" w:rsidRPr="00F100DC" w14:paraId="65E87F61" w14:textId="77777777" w:rsidTr="00103064">
        <w:tc>
          <w:tcPr>
            <w:tcW w:w="2227" w:type="dxa"/>
          </w:tcPr>
          <w:p w14:paraId="2D5BB257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Okres przechowywania danych</w:t>
            </w:r>
          </w:p>
        </w:tc>
        <w:tc>
          <w:tcPr>
            <w:tcW w:w="6833" w:type="dxa"/>
          </w:tcPr>
          <w:p w14:paraId="31D57B50" w14:textId="77777777" w:rsidR="002D17EA" w:rsidRPr="00F100DC" w:rsidRDefault="002D17EA" w:rsidP="0010306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Dane będą przetwarzane przez okres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niezbędny do realizacji celu wskazanego powyżej, oraz może z</w:t>
            </w:r>
            <w:r w:rsidRPr="00F10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ostać każdorazowo przedłużony o okres przedawnienia roszczeń, lub jeżeli przetwarzanie danych osobowych będzie niezbędne dla celowego dochodzenia roszczeń lub obrony przed roszczeniami strony przeciwnej, co stanowi prawnie usprawiedliwiony interes administratora danych. </w:t>
            </w:r>
          </w:p>
        </w:tc>
      </w:tr>
      <w:tr w:rsidR="002D17EA" w:rsidRPr="00F100DC" w14:paraId="6ACDFE3F" w14:textId="77777777" w:rsidTr="00103064">
        <w:tc>
          <w:tcPr>
            <w:tcW w:w="2227" w:type="dxa"/>
          </w:tcPr>
          <w:p w14:paraId="236BABD8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Pani/ Pana prawa</w:t>
            </w:r>
          </w:p>
        </w:tc>
        <w:tc>
          <w:tcPr>
            <w:tcW w:w="6833" w:type="dxa"/>
          </w:tcPr>
          <w:p w14:paraId="74AC3DC1" w14:textId="77777777" w:rsidR="002D17EA" w:rsidRPr="00F100DC" w:rsidRDefault="002D17EA" w:rsidP="00103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związku z przetwarzaniem Pani/Pana danych osobowych przysługują Pani/Panu, po spełnieniu określonych w RODO przesłanek, następujące uprawnienia: </w:t>
            </w:r>
          </w:p>
          <w:p w14:paraId="0ECA0F79" w14:textId="77777777" w:rsidR="002D17EA" w:rsidRPr="00F100DC" w:rsidRDefault="002D17EA" w:rsidP="002D17E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>prawo dostępu do danych osobowych, w tym prawo do uzyskania kopii tych danych;</w:t>
            </w:r>
          </w:p>
          <w:p w14:paraId="78C06042" w14:textId="77777777" w:rsidR="002D17EA" w:rsidRPr="00F100DC" w:rsidRDefault="002D17EA" w:rsidP="002D17E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sprostowania (poprawiania) danych osobowych;</w:t>
            </w:r>
          </w:p>
          <w:p w14:paraId="0739B2E0" w14:textId="77777777" w:rsidR="002D17EA" w:rsidRPr="00F100DC" w:rsidRDefault="002D17EA" w:rsidP="002D17E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usunięcia danych osobowych (tzw. prawo do bycia zapomnianym);</w:t>
            </w:r>
          </w:p>
          <w:p w14:paraId="4B8FE842" w14:textId="77777777" w:rsidR="002D17EA" w:rsidRPr="00461865" w:rsidRDefault="002D17EA" w:rsidP="002D17EA">
            <w:pPr>
              <w:pStyle w:val="Akapitzlist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>prawo do żądania ograniczenia przetwarzania danych osobowych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17EA" w:rsidRPr="00F100DC" w14:paraId="2AE8DC26" w14:textId="77777777" w:rsidTr="00103064">
        <w:tc>
          <w:tcPr>
            <w:tcW w:w="2227" w:type="dxa"/>
            <w:tcBorders>
              <w:bottom w:val="single" w:sz="4" w:space="0" w:color="000000"/>
            </w:tcBorders>
          </w:tcPr>
          <w:p w14:paraId="7B9FA1A8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Prawo wniesienia skargi do organu nadzorczego</w:t>
            </w:r>
          </w:p>
        </w:tc>
        <w:tc>
          <w:tcPr>
            <w:tcW w:w="6833" w:type="dxa"/>
            <w:tcBorders>
              <w:bottom w:val="single" w:sz="4" w:space="0" w:color="000000"/>
            </w:tcBorders>
          </w:tcPr>
          <w:p w14:paraId="3609A417" w14:textId="77777777" w:rsidR="002D17EA" w:rsidRPr="00227D11" w:rsidRDefault="002D17EA" w:rsidP="001030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100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 powzięcia informacji o niezgodnym z prawem przetwarzaniu przez ADO Pani/Pana danych osobowych, przysługuje Pani/Panu prawo wniesienia skargi do organu nadzorczego właściwego w sprawach ochrony danych osobowych (Prezesa Urzędu Ochrony Danych Osobowych). </w:t>
            </w:r>
          </w:p>
        </w:tc>
      </w:tr>
      <w:tr w:rsidR="002D17EA" w:rsidRPr="00F100DC" w14:paraId="0AFDC1A2" w14:textId="77777777" w:rsidTr="00103064">
        <w:tc>
          <w:tcPr>
            <w:tcW w:w="2227" w:type="dxa"/>
          </w:tcPr>
          <w:p w14:paraId="425276D2" w14:textId="77777777" w:rsidR="002D17EA" w:rsidRPr="00F100DC" w:rsidRDefault="002D17EA" w:rsidP="0010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00D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Informacja o wymogach ustawowych podania danych</w:t>
            </w:r>
          </w:p>
        </w:tc>
        <w:tc>
          <w:tcPr>
            <w:tcW w:w="6833" w:type="dxa"/>
          </w:tcPr>
          <w:p w14:paraId="70A52808" w14:textId="1EA86B81" w:rsidR="002D17EA" w:rsidRPr="00F100DC" w:rsidRDefault="002D17EA" w:rsidP="00103064">
            <w:pPr>
              <w:spacing w:before="100" w:after="1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00D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Podanie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danych osobowych jest dobrowolne, lecz konieczne w celu uczestnictwa w </w:t>
            </w:r>
            <w:r w:rsidR="00C04F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Konkursie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43FA07BE" w14:textId="77777777" w:rsidR="002D17EA" w:rsidRDefault="002D17EA" w:rsidP="002D17EA"/>
    <w:p w14:paraId="6A07DE16" w14:textId="77777777" w:rsidR="00B308ED" w:rsidRPr="00B308ED" w:rsidRDefault="00B308ED" w:rsidP="00B308ED"/>
    <w:p w14:paraId="4ADFD892" w14:textId="77777777" w:rsidR="00B308ED" w:rsidRPr="00B308ED" w:rsidRDefault="00B308ED" w:rsidP="00B308ED"/>
    <w:p w14:paraId="08842612" w14:textId="77777777" w:rsidR="00B308ED" w:rsidRPr="00B308ED" w:rsidRDefault="00B308ED" w:rsidP="00B308ED"/>
    <w:sectPr w:rsidR="00B308ED" w:rsidRPr="00B308ED" w:rsidSect="000C1227">
      <w:headerReference w:type="default" r:id="rId9"/>
      <w:headerReference w:type="first" r:id="rId10"/>
      <w:footerReference w:type="first" r:id="rId11"/>
      <w:pgSz w:w="11906" w:h="16838" w:code="9"/>
      <w:pgMar w:top="1985" w:right="1134" w:bottom="284" w:left="1134" w:header="99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B75CE" w14:textId="77777777" w:rsidR="0028718E" w:rsidRDefault="0028718E" w:rsidP="00587992">
      <w:pPr>
        <w:spacing w:after="0" w:line="240" w:lineRule="auto"/>
      </w:pPr>
      <w:r>
        <w:separator/>
      </w:r>
    </w:p>
  </w:endnote>
  <w:endnote w:type="continuationSeparator" w:id="0">
    <w:p w14:paraId="7D481C92" w14:textId="77777777" w:rsidR="0028718E" w:rsidRDefault="0028718E" w:rsidP="0058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A0A31" w14:textId="1FA79A44" w:rsidR="00AB33CB" w:rsidRDefault="00AB33CB" w:rsidP="00B308ED">
    <w:pPr>
      <w:pStyle w:val="Stopka"/>
      <w:jc w:val="center"/>
    </w:pPr>
  </w:p>
  <w:p w14:paraId="02F5AC9B" w14:textId="77777777" w:rsidR="00AB33CB" w:rsidRDefault="00AB33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6E13B" w14:textId="77777777" w:rsidR="0028718E" w:rsidRDefault="0028718E" w:rsidP="00587992">
      <w:pPr>
        <w:spacing w:after="0" w:line="240" w:lineRule="auto"/>
      </w:pPr>
      <w:r>
        <w:separator/>
      </w:r>
    </w:p>
  </w:footnote>
  <w:footnote w:type="continuationSeparator" w:id="0">
    <w:p w14:paraId="3BEA834B" w14:textId="77777777" w:rsidR="0028718E" w:rsidRDefault="0028718E" w:rsidP="0058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9B1F7" w14:textId="77777777" w:rsidR="00254EA7" w:rsidRDefault="006F000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C2F5B2A" wp14:editId="1FC93CA4">
          <wp:simplePos x="711200" y="629920"/>
          <wp:positionH relativeFrom="page">
            <wp:align>left</wp:align>
          </wp:positionH>
          <wp:positionV relativeFrom="page">
            <wp:align>top</wp:align>
          </wp:positionV>
          <wp:extent cx="7603200" cy="10753200"/>
          <wp:effectExtent l="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istowy_A4_mono_ str 2_131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3200" cy="1075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B18AD" w14:paraId="03AB93D7" w14:textId="77777777" w:rsidTr="00AB33CB">
      <w:tc>
        <w:tcPr>
          <w:tcW w:w="4814" w:type="dxa"/>
          <w:tcMar>
            <w:left w:w="0" w:type="dxa"/>
            <w:right w:w="0" w:type="dxa"/>
          </w:tcMar>
          <w:vAlign w:val="center"/>
        </w:tcPr>
        <w:p w14:paraId="4984C2E1" w14:textId="509414B7" w:rsidR="00AB33CB" w:rsidRPr="00AB33CB" w:rsidRDefault="00C04F6E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b/>
              <w:sz w:val="20"/>
              <w:szCs w:val="20"/>
            </w:rPr>
          </w:pPr>
          <w:r>
            <w:rPr>
              <w:rFonts w:ascii="Open Sans" w:hAnsi="Open Sans" w:cs="Open Sans"/>
              <w:b/>
              <w:sz w:val="20"/>
              <w:szCs w:val="20"/>
            </w:rPr>
            <w:t>Gminny Ośrodek Kultury w Pomiechówku</w:t>
          </w:r>
        </w:p>
        <w:p w14:paraId="0535188B" w14:textId="77777777" w:rsidR="00AB33CB" w:rsidRPr="009B18AD" w:rsidRDefault="00AB33C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</w:p>
        <w:p w14:paraId="60FB4810" w14:textId="77777777" w:rsidR="00AB33CB" w:rsidRPr="009B18AD" w:rsidRDefault="00AB33C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u</w:t>
          </w:r>
          <w:r w:rsidRPr="009B18AD">
            <w:rPr>
              <w:rFonts w:ascii="Open Sans" w:hAnsi="Open Sans" w:cs="Open Sans"/>
              <w:sz w:val="16"/>
              <w:szCs w:val="16"/>
            </w:rPr>
            <w:t>l. Jana Kilińskiego 1, 05-180 Pomiechówek</w:t>
          </w:r>
          <w:r w:rsidRPr="009B18AD">
            <w:rPr>
              <w:rFonts w:ascii="Open Sans" w:hAnsi="Open Sans" w:cs="Open Sans"/>
              <w:sz w:val="16"/>
              <w:szCs w:val="16"/>
            </w:rPr>
            <w:br/>
            <w:t>tel. 22 785 41 55</w:t>
          </w:r>
        </w:p>
        <w:p w14:paraId="2308772A" w14:textId="52791A47" w:rsidR="00AB33CB" w:rsidRPr="009B18AD" w:rsidRDefault="00C04F6E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kultura</w:t>
          </w:r>
          <w:r w:rsidR="00AB33CB" w:rsidRPr="009B18AD">
            <w:rPr>
              <w:rFonts w:ascii="Open Sans" w:hAnsi="Open Sans" w:cs="Open Sans"/>
              <w:sz w:val="16"/>
              <w:szCs w:val="16"/>
            </w:rPr>
            <w:t>@</w:t>
          </w:r>
          <w:r w:rsidR="007B72E6">
            <w:rPr>
              <w:rFonts w:ascii="Open Sans" w:hAnsi="Open Sans" w:cs="Open Sans"/>
              <w:sz w:val="16"/>
              <w:szCs w:val="16"/>
            </w:rPr>
            <w:t>pomiechowek.pl</w:t>
          </w:r>
        </w:p>
        <w:p w14:paraId="16D04892" w14:textId="09FE9FCC" w:rsidR="009B18AD" w:rsidRDefault="00C04F6E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>gok.pomiechowek.pl</w:t>
          </w:r>
        </w:p>
      </w:tc>
      <w:tc>
        <w:tcPr>
          <w:tcW w:w="4814" w:type="dxa"/>
          <w:tcMar>
            <w:left w:w="0" w:type="dxa"/>
            <w:right w:w="0" w:type="dxa"/>
          </w:tcMar>
          <w:vAlign w:val="center"/>
        </w:tcPr>
        <w:p w14:paraId="4F7CD95D" w14:textId="77777777" w:rsidR="009B18AD" w:rsidRDefault="00AB33CB" w:rsidP="00AB33CB">
          <w:pPr>
            <w:pStyle w:val="Nagwek"/>
            <w:tabs>
              <w:tab w:val="clear" w:pos="4536"/>
              <w:tab w:val="clear" w:pos="9072"/>
              <w:tab w:val="left" w:pos="1125"/>
            </w:tabs>
            <w:jc w:val="right"/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noProof/>
              <w:sz w:val="16"/>
              <w:szCs w:val="16"/>
            </w:rPr>
            <w:drawing>
              <wp:inline distT="0" distB="0" distL="0" distR="0" wp14:anchorId="06282604" wp14:editId="4D47110A">
                <wp:extent cx="776489" cy="900000"/>
                <wp:effectExtent l="0" t="0" r="5080" b="0"/>
                <wp:docPr id="56" name="Obraz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Herb_mono_JPG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489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53446B" w14:textId="77777777" w:rsidR="009B18AD" w:rsidRPr="009B18AD" w:rsidRDefault="009B18AD" w:rsidP="009B18AD">
    <w:pPr>
      <w:pStyle w:val="Nagwek"/>
      <w:tabs>
        <w:tab w:val="clear" w:pos="4536"/>
        <w:tab w:val="clear" w:pos="9072"/>
        <w:tab w:val="left" w:pos="1125"/>
      </w:tabs>
      <w:jc w:val="center"/>
      <w:rPr>
        <w:rFonts w:ascii="Open Sans" w:hAnsi="Open Sans" w:cs="Open Sans"/>
        <w:sz w:val="16"/>
        <w:szCs w:val="16"/>
      </w:rPr>
    </w:pPr>
  </w:p>
  <w:p w14:paraId="5D74A83E" w14:textId="77777777" w:rsidR="009B18AD" w:rsidRPr="009B18AD" w:rsidRDefault="009B18AD" w:rsidP="00D73BEA">
    <w:pPr>
      <w:pStyle w:val="Nagwek"/>
      <w:tabs>
        <w:tab w:val="clear" w:pos="4536"/>
        <w:tab w:val="clear" w:pos="9072"/>
        <w:tab w:val="left" w:pos="1125"/>
      </w:tabs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2418A"/>
    <w:multiLevelType w:val="hybridMultilevel"/>
    <w:tmpl w:val="3260DFB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B7D74"/>
    <w:multiLevelType w:val="hybridMultilevel"/>
    <w:tmpl w:val="65E44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2F9"/>
    <w:multiLevelType w:val="hybridMultilevel"/>
    <w:tmpl w:val="8EF25A16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96B2E"/>
    <w:multiLevelType w:val="hybridMultilevel"/>
    <w:tmpl w:val="2D00A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D4AC3"/>
    <w:multiLevelType w:val="hybridMultilevel"/>
    <w:tmpl w:val="32DA6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863F7"/>
    <w:multiLevelType w:val="hybridMultilevel"/>
    <w:tmpl w:val="9170F2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7B4C3E"/>
    <w:multiLevelType w:val="hybridMultilevel"/>
    <w:tmpl w:val="03320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B40C79"/>
    <w:multiLevelType w:val="multilevel"/>
    <w:tmpl w:val="62F26F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42237A8"/>
    <w:multiLevelType w:val="hybridMultilevel"/>
    <w:tmpl w:val="E57423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E02E6"/>
    <w:multiLevelType w:val="multilevel"/>
    <w:tmpl w:val="DDE668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932" w:hanging="108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860" w:hanging="144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788" w:hanging="180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0" w15:restartNumberingAfterBreak="0">
    <w:nsid w:val="3D9C40B4"/>
    <w:multiLevelType w:val="hybridMultilevel"/>
    <w:tmpl w:val="EE4689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9C5B88"/>
    <w:multiLevelType w:val="hybridMultilevel"/>
    <w:tmpl w:val="8C3E9CD2"/>
    <w:lvl w:ilvl="0" w:tplc="AD008CDE">
      <w:start w:val="1"/>
      <w:numFmt w:val="decimal"/>
      <w:lvlText w:val="%1."/>
      <w:lvlJc w:val="left"/>
      <w:pPr>
        <w:ind w:left="502" w:hanging="360"/>
      </w:pPr>
      <w:rPr>
        <w:rFonts w:cstheme="minorBid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B27CB3"/>
    <w:multiLevelType w:val="hybridMultilevel"/>
    <w:tmpl w:val="D8106A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711470"/>
    <w:multiLevelType w:val="multilevel"/>
    <w:tmpl w:val="BC102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4960746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4809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712405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27091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958079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0748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32827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46988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99453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10309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8543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2355132">
    <w:abstractNumId w:val="7"/>
  </w:num>
  <w:num w:numId="13" w16cid:durableId="869805101">
    <w:abstractNumId w:val="13"/>
  </w:num>
  <w:num w:numId="14" w16cid:durableId="1133985880">
    <w:abstractNumId w:val="0"/>
  </w:num>
  <w:num w:numId="15" w16cid:durableId="1322733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E7"/>
    <w:rsid w:val="0002195E"/>
    <w:rsid w:val="00060C3E"/>
    <w:rsid w:val="0006166D"/>
    <w:rsid w:val="00063994"/>
    <w:rsid w:val="000C1227"/>
    <w:rsid w:val="000C4101"/>
    <w:rsid w:val="001244E7"/>
    <w:rsid w:val="001565C4"/>
    <w:rsid w:val="00165E7C"/>
    <w:rsid w:val="00171067"/>
    <w:rsid w:val="001933BC"/>
    <w:rsid w:val="00194AAA"/>
    <w:rsid w:val="001A2C23"/>
    <w:rsid w:val="001A7020"/>
    <w:rsid w:val="001C4EF7"/>
    <w:rsid w:val="001F229E"/>
    <w:rsid w:val="00237907"/>
    <w:rsid w:val="0024487C"/>
    <w:rsid w:val="00254EA7"/>
    <w:rsid w:val="0028718E"/>
    <w:rsid w:val="00294A5D"/>
    <w:rsid w:val="002C72CD"/>
    <w:rsid w:val="002D17EA"/>
    <w:rsid w:val="00332AE4"/>
    <w:rsid w:val="00357A8D"/>
    <w:rsid w:val="00365D77"/>
    <w:rsid w:val="00371724"/>
    <w:rsid w:val="003814F7"/>
    <w:rsid w:val="00387616"/>
    <w:rsid w:val="00390916"/>
    <w:rsid w:val="003A6791"/>
    <w:rsid w:val="003C6E78"/>
    <w:rsid w:val="003F064A"/>
    <w:rsid w:val="0040486B"/>
    <w:rsid w:val="00405DD8"/>
    <w:rsid w:val="004178FB"/>
    <w:rsid w:val="00423967"/>
    <w:rsid w:val="0045053D"/>
    <w:rsid w:val="00463F6D"/>
    <w:rsid w:val="004774EF"/>
    <w:rsid w:val="004839FD"/>
    <w:rsid w:val="0049112C"/>
    <w:rsid w:val="0049475D"/>
    <w:rsid w:val="004B24F1"/>
    <w:rsid w:val="004C594D"/>
    <w:rsid w:val="004D07A9"/>
    <w:rsid w:val="004D0DBF"/>
    <w:rsid w:val="004D3454"/>
    <w:rsid w:val="004E365A"/>
    <w:rsid w:val="00501049"/>
    <w:rsid w:val="00507554"/>
    <w:rsid w:val="005154CA"/>
    <w:rsid w:val="00516C18"/>
    <w:rsid w:val="005473DE"/>
    <w:rsid w:val="00563992"/>
    <w:rsid w:val="00571C8C"/>
    <w:rsid w:val="00576D5B"/>
    <w:rsid w:val="00581253"/>
    <w:rsid w:val="00587992"/>
    <w:rsid w:val="005C757C"/>
    <w:rsid w:val="005E7251"/>
    <w:rsid w:val="005F02BB"/>
    <w:rsid w:val="005F354E"/>
    <w:rsid w:val="00616F26"/>
    <w:rsid w:val="00626EAF"/>
    <w:rsid w:val="0064070F"/>
    <w:rsid w:val="006467A6"/>
    <w:rsid w:val="00646F39"/>
    <w:rsid w:val="00655DC3"/>
    <w:rsid w:val="00661A9C"/>
    <w:rsid w:val="006728CE"/>
    <w:rsid w:val="006A0617"/>
    <w:rsid w:val="006A7F6E"/>
    <w:rsid w:val="006C2303"/>
    <w:rsid w:val="006E6A48"/>
    <w:rsid w:val="006F0002"/>
    <w:rsid w:val="00703879"/>
    <w:rsid w:val="0072156A"/>
    <w:rsid w:val="007269AE"/>
    <w:rsid w:val="00740890"/>
    <w:rsid w:val="007467D5"/>
    <w:rsid w:val="0075456A"/>
    <w:rsid w:val="0077622A"/>
    <w:rsid w:val="00797423"/>
    <w:rsid w:val="007A45C9"/>
    <w:rsid w:val="007A5686"/>
    <w:rsid w:val="007B72E6"/>
    <w:rsid w:val="007C3FFE"/>
    <w:rsid w:val="007E0282"/>
    <w:rsid w:val="00805102"/>
    <w:rsid w:val="00827AA3"/>
    <w:rsid w:val="008402FD"/>
    <w:rsid w:val="008552CC"/>
    <w:rsid w:val="00873BA4"/>
    <w:rsid w:val="00886335"/>
    <w:rsid w:val="00893CCD"/>
    <w:rsid w:val="0089689D"/>
    <w:rsid w:val="008A31F0"/>
    <w:rsid w:val="008C4F42"/>
    <w:rsid w:val="008D43E4"/>
    <w:rsid w:val="008E0789"/>
    <w:rsid w:val="008F0264"/>
    <w:rsid w:val="008F581E"/>
    <w:rsid w:val="008F639D"/>
    <w:rsid w:val="0091676B"/>
    <w:rsid w:val="00922C7C"/>
    <w:rsid w:val="00953AED"/>
    <w:rsid w:val="009B18AD"/>
    <w:rsid w:val="009C389D"/>
    <w:rsid w:val="009D58F4"/>
    <w:rsid w:val="00A40341"/>
    <w:rsid w:val="00A43E3C"/>
    <w:rsid w:val="00A60B53"/>
    <w:rsid w:val="00A80F2C"/>
    <w:rsid w:val="00AB33CB"/>
    <w:rsid w:val="00AC2856"/>
    <w:rsid w:val="00B308ED"/>
    <w:rsid w:val="00B34298"/>
    <w:rsid w:val="00B41DC6"/>
    <w:rsid w:val="00B43F44"/>
    <w:rsid w:val="00B4516B"/>
    <w:rsid w:val="00B47A25"/>
    <w:rsid w:val="00B47F9C"/>
    <w:rsid w:val="00B51798"/>
    <w:rsid w:val="00B6675D"/>
    <w:rsid w:val="00B81094"/>
    <w:rsid w:val="00BB5A52"/>
    <w:rsid w:val="00BD1C12"/>
    <w:rsid w:val="00BD33E0"/>
    <w:rsid w:val="00BE02C4"/>
    <w:rsid w:val="00BE123B"/>
    <w:rsid w:val="00BE21A6"/>
    <w:rsid w:val="00BF51F3"/>
    <w:rsid w:val="00C04F6E"/>
    <w:rsid w:val="00C55983"/>
    <w:rsid w:val="00C73384"/>
    <w:rsid w:val="00C81595"/>
    <w:rsid w:val="00C86782"/>
    <w:rsid w:val="00CD4D1C"/>
    <w:rsid w:val="00CE4288"/>
    <w:rsid w:val="00CF2124"/>
    <w:rsid w:val="00CF3834"/>
    <w:rsid w:val="00D163E4"/>
    <w:rsid w:val="00D476F1"/>
    <w:rsid w:val="00D52B1C"/>
    <w:rsid w:val="00D52C61"/>
    <w:rsid w:val="00D73BEA"/>
    <w:rsid w:val="00D8533C"/>
    <w:rsid w:val="00DB328E"/>
    <w:rsid w:val="00DD21A4"/>
    <w:rsid w:val="00DD5CC9"/>
    <w:rsid w:val="00DE6827"/>
    <w:rsid w:val="00DF49C2"/>
    <w:rsid w:val="00E10197"/>
    <w:rsid w:val="00E30178"/>
    <w:rsid w:val="00E3314B"/>
    <w:rsid w:val="00E562E2"/>
    <w:rsid w:val="00E8372C"/>
    <w:rsid w:val="00EB243A"/>
    <w:rsid w:val="00EF099D"/>
    <w:rsid w:val="00F25254"/>
    <w:rsid w:val="00F26589"/>
    <w:rsid w:val="00F37386"/>
    <w:rsid w:val="00F54B6D"/>
    <w:rsid w:val="00F553D3"/>
    <w:rsid w:val="00F55576"/>
    <w:rsid w:val="00F65515"/>
    <w:rsid w:val="00F8029E"/>
    <w:rsid w:val="00F94C88"/>
    <w:rsid w:val="00F96114"/>
    <w:rsid w:val="00F96C6D"/>
    <w:rsid w:val="00FC4B37"/>
    <w:rsid w:val="00FD11EA"/>
    <w:rsid w:val="00FD3E03"/>
    <w:rsid w:val="00FE0265"/>
    <w:rsid w:val="00FF2205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08004C"/>
  <w15:docId w15:val="{BCC4B91C-A71E-44D1-B646-56F5DBF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CCD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992"/>
  </w:style>
  <w:style w:type="paragraph" w:styleId="Stopka">
    <w:name w:val="footer"/>
    <w:basedOn w:val="Normalny"/>
    <w:link w:val="StopkaZnak"/>
    <w:uiPriority w:val="99"/>
    <w:unhideWhenUsed/>
    <w:rsid w:val="0058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992"/>
  </w:style>
  <w:style w:type="character" w:styleId="Hipercze">
    <w:name w:val="Hyperlink"/>
    <w:uiPriority w:val="99"/>
    <w:unhideWhenUsed/>
    <w:rsid w:val="00E3017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2C6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93CCD"/>
    <w:pPr>
      <w:ind w:left="720"/>
      <w:contextualSpacing/>
    </w:pPr>
  </w:style>
  <w:style w:type="paragraph" w:customStyle="1" w:styleId="Textbody">
    <w:name w:val="Text body"/>
    <w:basedOn w:val="Normalny"/>
    <w:rsid w:val="00893CCD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18A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9B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iecho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\Pulpit\siw\6_Szablony_pism_w_Word_for_Windows\szablony%20przekazano%20131216\5%20GOK\szablon%20papier%20firmowy%20GOK%20%20cz-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35FF-3E03-46A0-943E-4C1B9BD3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GOK  cz-b</Template>
  <TotalTime>4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Cheman S.A.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Mateusz Sierawski</cp:lastModifiedBy>
  <cp:revision>2</cp:revision>
  <cp:lastPrinted>2015-09-30T13:02:00Z</cp:lastPrinted>
  <dcterms:created xsi:type="dcterms:W3CDTF">2025-03-03T16:10:00Z</dcterms:created>
  <dcterms:modified xsi:type="dcterms:W3CDTF">2025-03-03T16:10:00Z</dcterms:modified>
</cp:coreProperties>
</file>